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6EA" w:rsidRDefault="008356EA" w:rsidP="009D003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Заявка</w:t>
      </w:r>
    </w:p>
    <w:p w:rsidR="008356EA" w:rsidRDefault="008356EA" w:rsidP="009D003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на участие в интеллектуальной серии игр </w:t>
      </w:r>
    </w:p>
    <w:p w:rsidR="008356EA" w:rsidRDefault="008356EA" w:rsidP="009D003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«Что? Где? Когда?»</w:t>
      </w:r>
    </w:p>
    <w:p w:rsidR="008356EA" w:rsidRDefault="008356EA" w:rsidP="009D003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сезон «Весна-2020»</w:t>
      </w:r>
    </w:p>
    <w:p w:rsidR="008356EA" w:rsidRDefault="008356EA" w:rsidP="009D0031">
      <w:pPr>
        <w:jc w:val="center"/>
        <w:rPr>
          <w:b/>
          <w:sz w:val="32"/>
          <w:szCs w:val="32"/>
        </w:rPr>
      </w:pPr>
    </w:p>
    <w:p w:rsidR="008356EA" w:rsidRPr="000B3236" w:rsidRDefault="008356EA" w:rsidP="000B3236">
      <w:pPr>
        <w:rPr>
          <w:b/>
          <w:sz w:val="28"/>
          <w:szCs w:val="28"/>
        </w:rPr>
      </w:pPr>
      <w:r w:rsidRPr="000B3236">
        <w:rPr>
          <w:b/>
          <w:sz w:val="28"/>
          <w:szCs w:val="28"/>
        </w:rPr>
        <w:t>Команда - (название)</w:t>
      </w:r>
    </w:p>
    <w:p w:rsidR="008356EA" w:rsidRDefault="008356EA" w:rsidP="009D0031">
      <w:pPr>
        <w:jc w:val="center"/>
        <w:rPr>
          <w:b/>
          <w:sz w:val="32"/>
          <w:szCs w:val="32"/>
        </w:rPr>
      </w:pPr>
    </w:p>
    <w:p w:rsidR="008356EA" w:rsidRDefault="008356EA" w:rsidP="009D0031">
      <w:pPr>
        <w:rPr>
          <w:sz w:val="28"/>
          <w:szCs w:val="28"/>
        </w:rPr>
      </w:pPr>
      <w:r>
        <w:rPr>
          <w:sz w:val="28"/>
          <w:szCs w:val="28"/>
        </w:rPr>
        <w:t xml:space="preserve">1. Капитан - </w:t>
      </w:r>
    </w:p>
    <w:p w:rsidR="008356EA" w:rsidRDefault="008356EA" w:rsidP="009D0031">
      <w:pPr>
        <w:rPr>
          <w:sz w:val="28"/>
          <w:szCs w:val="28"/>
        </w:rPr>
      </w:pPr>
      <w:r>
        <w:rPr>
          <w:sz w:val="28"/>
          <w:szCs w:val="28"/>
        </w:rPr>
        <w:t>2.</w:t>
      </w:r>
    </w:p>
    <w:p w:rsidR="008356EA" w:rsidRDefault="008356EA" w:rsidP="009D0031">
      <w:pPr>
        <w:rPr>
          <w:sz w:val="28"/>
          <w:szCs w:val="28"/>
        </w:rPr>
      </w:pPr>
      <w:r>
        <w:rPr>
          <w:sz w:val="28"/>
          <w:szCs w:val="28"/>
        </w:rPr>
        <w:t>3</w:t>
      </w:r>
    </w:p>
    <w:p w:rsidR="008356EA" w:rsidRDefault="008356EA" w:rsidP="009D0031">
      <w:pPr>
        <w:rPr>
          <w:sz w:val="28"/>
          <w:szCs w:val="28"/>
        </w:rPr>
      </w:pPr>
      <w:r>
        <w:rPr>
          <w:sz w:val="28"/>
          <w:szCs w:val="28"/>
        </w:rPr>
        <w:t>4.</w:t>
      </w:r>
    </w:p>
    <w:p w:rsidR="008356EA" w:rsidRDefault="008356EA" w:rsidP="009D0031">
      <w:pPr>
        <w:rPr>
          <w:sz w:val="28"/>
          <w:szCs w:val="28"/>
        </w:rPr>
      </w:pPr>
      <w:r>
        <w:rPr>
          <w:sz w:val="28"/>
          <w:szCs w:val="28"/>
        </w:rPr>
        <w:t>5.</w:t>
      </w:r>
    </w:p>
    <w:p w:rsidR="008356EA" w:rsidRDefault="008356EA" w:rsidP="009D0031">
      <w:pPr>
        <w:rPr>
          <w:sz w:val="28"/>
          <w:szCs w:val="28"/>
        </w:rPr>
      </w:pPr>
      <w:r>
        <w:rPr>
          <w:sz w:val="28"/>
          <w:szCs w:val="28"/>
        </w:rPr>
        <w:t>6.</w:t>
      </w:r>
      <w:bookmarkStart w:id="0" w:name="_GoBack"/>
      <w:bookmarkEnd w:id="0"/>
    </w:p>
    <w:p w:rsidR="008356EA" w:rsidRDefault="008356EA" w:rsidP="009D0031">
      <w:pPr>
        <w:rPr>
          <w:sz w:val="28"/>
          <w:szCs w:val="28"/>
        </w:rPr>
      </w:pPr>
    </w:p>
    <w:p w:rsidR="008356EA" w:rsidRDefault="008356EA" w:rsidP="009D0031">
      <w:pPr>
        <w:rPr>
          <w:sz w:val="28"/>
          <w:szCs w:val="28"/>
        </w:rPr>
      </w:pPr>
      <w:r>
        <w:rPr>
          <w:sz w:val="28"/>
          <w:szCs w:val="28"/>
        </w:rPr>
        <w:t>Запас:</w:t>
      </w:r>
    </w:p>
    <w:p w:rsidR="008356EA" w:rsidRDefault="008356EA" w:rsidP="009D0031">
      <w:pPr>
        <w:rPr>
          <w:sz w:val="28"/>
          <w:szCs w:val="28"/>
        </w:rPr>
      </w:pPr>
    </w:p>
    <w:p w:rsidR="008356EA" w:rsidRDefault="008356EA" w:rsidP="009D0031">
      <w:pPr>
        <w:rPr>
          <w:sz w:val="28"/>
          <w:szCs w:val="28"/>
        </w:rPr>
      </w:pPr>
      <w:r>
        <w:rPr>
          <w:sz w:val="28"/>
          <w:szCs w:val="28"/>
        </w:rPr>
        <w:t>7.</w:t>
      </w:r>
    </w:p>
    <w:p w:rsidR="008356EA" w:rsidRDefault="008356EA" w:rsidP="009D0031">
      <w:pPr>
        <w:rPr>
          <w:sz w:val="28"/>
          <w:szCs w:val="28"/>
        </w:rPr>
      </w:pPr>
      <w:r>
        <w:rPr>
          <w:sz w:val="28"/>
          <w:szCs w:val="28"/>
        </w:rPr>
        <w:t>8.</w:t>
      </w:r>
    </w:p>
    <w:p w:rsidR="008356EA" w:rsidRDefault="008356EA" w:rsidP="009D0031">
      <w:pPr>
        <w:rPr>
          <w:sz w:val="28"/>
          <w:szCs w:val="28"/>
        </w:rPr>
      </w:pPr>
      <w:r>
        <w:rPr>
          <w:sz w:val="28"/>
          <w:szCs w:val="28"/>
        </w:rPr>
        <w:t>9.</w:t>
      </w:r>
    </w:p>
    <w:p w:rsidR="008356EA" w:rsidRDefault="008356EA" w:rsidP="009D0031">
      <w:pPr>
        <w:rPr>
          <w:sz w:val="28"/>
          <w:szCs w:val="28"/>
        </w:rPr>
      </w:pPr>
    </w:p>
    <w:p w:rsidR="008356EA" w:rsidRPr="000B3236" w:rsidRDefault="008356EA" w:rsidP="000B3236">
      <w:pPr>
        <w:jc w:val="both"/>
        <w:rPr>
          <w:sz w:val="24"/>
          <w:szCs w:val="24"/>
        </w:rPr>
      </w:pPr>
      <w:r w:rsidRPr="000B3236">
        <w:rPr>
          <w:color w:val="000000"/>
          <w:sz w:val="24"/>
          <w:szCs w:val="24"/>
          <w:shd w:val="clear" w:color="auto" w:fill="FFFFFF"/>
        </w:rPr>
        <w:t xml:space="preserve">Команда должна состоять из 6 человек, включая капитана, возможны запасные игроки. В заявке </w:t>
      </w:r>
      <w:r>
        <w:rPr>
          <w:color w:val="000000"/>
          <w:sz w:val="24"/>
          <w:szCs w:val="24"/>
          <w:shd w:val="clear" w:color="auto" w:fill="FFFFFF"/>
        </w:rPr>
        <w:t xml:space="preserve">также </w:t>
      </w:r>
      <w:r w:rsidRPr="000B3236">
        <w:rPr>
          <w:color w:val="000000"/>
          <w:sz w:val="24"/>
          <w:szCs w:val="24"/>
          <w:shd w:val="clear" w:color="auto" w:fill="FFFFFF"/>
        </w:rPr>
        <w:t xml:space="preserve">должны быть </w:t>
      </w:r>
      <w:r>
        <w:rPr>
          <w:color w:val="000000"/>
          <w:sz w:val="24"/>
          <w:szCs w:val="24"/>
          <w:shd w:val="clear" w:color="auto" w:fill="FFFFFF"/>
        </w:rPr>
        <w:t>указаны контактные данные и</w:t>
      </w:r>
      <w:r w:rsidRPr="000B3236">
        <w:rPr>
          <w:color w:val="000000"/>
          <w:sz w:val="24"/>
          <w:szCs w:val="24"/>
          <w:shd w:val="clear" w:color="auto" w:fill="FFFFFF"/>
        </w:rPr>
        <w:t xml:space="preserve"> учебные заведения (место работы).</w:t>
      </w:r>
    </w:p>
    <w:sectPr w:rsidR="008356EA" w:rsidRPr="000B3236" w:rsidSect="006D3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3650"/>
    <w:rsid w:val="000B3236"/>
    <w:rsid w:val="001E34B1"/>
    <w:rsid w:val="002227DC"/>
    <w:rsid w:val="003130F2"/>
    <w:rsid w:val="00317E87"/>
    <w:rsid w:val="0048233E"/>
    <w:rsid w:val="004D3EFC"/>
    <w:rsid w:val="00564933"/>
    <w:rsid w:val="006D314B"/>
    <w:rsid w:val="007306BB"/>
    <w:rsid w:val="008356EA"/>
    <w:rsid w:val="009A3650"/>
    <w:rsid w:val="009D0031"/>
    <w:rsid w:val="00A41723"/>
    <w:rsid w:val="00AA149C"/>
    <w:rsid w:val="00DB6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031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1</Pages>
  <Words>48</Words>
  <Characters>279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rgu</cp:lastModifiedBy>
  <cp:revision>10</cp:revision>
  <dcterms:created xsi:type="dcterms:W3CDTF">2017-09-19T04:31:00Z</dcterms:created>
  <dcterms:modified xsi:type="dcterms:W3CDTF">2020-01-17T03:21:00Z</dcterms:modified>
</cp:coreProperties>
</file>